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FFF29" w14:textId="4A83B24D" w:rsidR="0051715F" w:rsidRDefault="0051715F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様式第１号（第７条関係）</w:t>
      </w:r>
      <w:r>
        <w:rPr>
          <w:rFonts w:ascii="ＭＳ 明朝" w:hAnsi="ＭＳ 明朝" w:hint="eastAsia"/>
          <w:spacing w:val="0"/>
        </w:rPr>
        <w:t xml:space="preserve">                  </w:t>
      </w:r>
    </w:p>
    <w:p w14:paraId="36DCB238" w14:textId="77777777"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</w:t>
      </w:r>
    </w:p>
    <w:p w14:paraId="4BADDE97" w14:textId="77777777"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</w:t>
      </w:r>
      <w:r>
        <w:rPr>
          <w:rFonts w:ascii="ＭＳ 明朝" w:hAnsi="ＭＳ 明朝" w:hint="eastAsia"/>
        </w:rPr>
        <w:t xml:space="preserve">　　　　　　　　　　年　　月　　日</w:t>
      </w:r>
    </w:p>
    <w:p w14:paraId="6841354C" w14:textId="77777777"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岡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山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市　長　　様</w:t>
      </w:r>
    </w:p>
    <w:p w14:paraId="28A69AC6" w14:textId="77777777"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</w:t>
      </w:r>
      <w:r>
        <w:rPr>
          <w:rFonts w:ascii="ＭＳ 明朝" w:hAnsi="ＭＳ 明朝" w:hint="eastAsia"/>
        </w:rPr>
        <w:t xml:space="preserve">　　申請者</w:t>
      </w:r>
    </w:p>
    <w:p w14:paraId="1A8C6291" w14:textId="77777777"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</w:t>
      </w:r>
      <w:r>
        <w:rPr>
          <w:rFonts w:ascii="ＭＳ 明朝" w:hAnsi="ＭＳ 明朝" w:hint="eastAsia"/>
        </w:rPr>
        <w:t>住所又は所在地</w:t>
      </w:r>
    </w:p>
    <w:p w14:paraId="16AE16D7" w14:textId="77777777"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</w:t>
      </w:r>
      <w:r>
        <w:rPr>
          <w:rFonts w:ascii="ＭＳ 明朝" w:hAnsi="ＭＳ 明朝" w:hint="eastAsia"/>
        </w:rPr>
        <w:t xml:space="preserve">　　団体名及び代表者氏名　　　　　　</w:t>
      </w:r>
    </w:p>
    <w:p w14:paraId="2FAEF87E" w14:textId="77777777"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667FD110" w14:textId="77777777"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</w:p>
    <w:p w14:paraId="5084441A" w14:textId="77777777" w:rsidR="0051715F" w:rsidRDefault="0051715F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岡山市防犯カメラ設置支援事業補助金交付申請書</w:t>
      </w:r>
    </w:p>
    <w:p w14:paraId="7D358BDB" w14:textId="77777777" w:rsidR="0051715F" w:rsidRDefault="0051715F">
      <w:pPr>
        <w:pStyle w:val="a3"/>
        <w:rPr>
          <w:spacing w:val="0"/>
        </w:rPr>
      </w:pPr>
    </w:p>
    <w:p w14:paraId="0A435EC7" w14:textId="77777777"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このことについて，補助金交付を受けたいので，岡山市防犯カメラ設置支援事業補助金交付要綱第７条の規定により，次のとおり申請します。</w:t>
      </w:r>
    </w:p>
    <w:p w14:paraId="5597A27A" w14:textId="77777777" w:rsidR="00CA4198" w:rsidRDefault="0051715F" w:rsidP="00CA4198">
      <w:pPr>
        <w:pStyle w:val="aa"/>
      </w:pPr>
      <w:r>
        <w:rPr>
          <w:rFonts w:hint="eastAsia"/>
        </w:rPr>
        <w:t>記</w:t>
      </w: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1560"/>
        <w:gridCol w:w="1200"/>
        <w:gridCol w:w="2280"/>
        <w:gridCol w:w="3600"/>
      </w:tblGrid>
      <w:tr w:rsidR="00CA4198" w14:paraId="36BDA54E" w14:textId="77777777" w:rsidTr="00430E01">
        <w:trPr>
          <w:cantSplit/>
          <w:trHeight w:hRule="exact" w:val="325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10647" w14:textId="77777777" w:rsidR="00CA4198" w:rsidRPr="002A460C" w:rsidRDefault="00CA4198" w:rsidP="00CA419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2A460C">
              <w:rPr>
                <w:rFonts w:ascii="ＭＳ 明朝" w:hAnsi="ＭＳ 明朝" w:hint="eastAsia"/>
                <w:spacing w:val="0"/>
              </w:rPr>
              <w:t>種　　　別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9A911C" w14:textId="77777777" w:rsidR="00CA4198" w:rsidRPr="002A460C" w:rsidRDefault="00CA4198" w:rsidP="00CA4198">
            <w:pPr>
              <w:pStyle w:val="a3"/>
              <w:jc w:val="center"/>
              <w:rPr>
                <w:spacing w:val="0"/>
              </w:rPr>
            </w:pPr>
            <w:r w:rsidRPr="002A460C">
              <w:rPr>
                <w:rFonts w:hint="eastAsia"/>
                <w:spacing w:val="0"/>
              </w:rPr>
              <w:t>新規設置　　・　　更新設置</w:t>
            </w:r>
          </w:p>
        </w:tc>
      </w:tr>
      <w:tr w:rsidR="0051715F" w14:paraId="3AEA20EB" w14:textId="77777777">
        <w:trPr>
          <w:cantSplit/>
          <w:trHeight w:hRule="exact" w:val="32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47B7BC7" w14:textId="77777777" w:rsidR="0051715F" w:rsidRDefault="0051715F">
            <w:pPr>
              <w:pStyle w:val="a3"/>
              <w:spacing w:before="120"/>
              <w:rPr>
                <w:spacing w:val="0"/>
              </w:rPr>
            </w:pPr>
          </w:p>
          <w:p w14:paraId="30483DFC" w14:textId="77777777" w:rsidR="0051715F" w:rsidRDefault="0051715F">
            <w:pPr>
              <w:pStyle w:val="a3"/>
              <w:rPr>
                <w:spacing w:val="0"/>
              </w:rPr>
            </w:pPr>
          </w:p>
          <w:p w14:paraId="5E7ECB54" w14:textId="77777777" w:rsidR="0051715F" w:rsidRDefault="0051715F">
            <w:pPr>
              <w:pStyle w:val="a3"/>
              <w:spacing w:line="534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B4D1A" w14:textId="77777777" w:rsidR="0051715F" w:rsidRDefault="0051715F">
            <w:pPr>
              <w:pStyle w:val="a3"/>
              <w:rPr>
                <w:spacing w:val="0"/>
              </w:rPr>
            </w:pPr>
            <w:r w:rsidRPr="003E1021">
              <w:rPr>
                <w:rFonts w:ascii="ＭＳ 明朝" w:hAnsi="ＭＳ 明朝" w:hint="eastAsia"/>
                <w:spacing w:val="75"/>
                <w:fitText w:val="1440" w:id="1803821312"/>
              </w:rPr>
              <w:t>団体名</w:t>
            </w:r>
            <w:r w:rsidRPr="003E1021">
              <w:rPr>
                <w:rFonts w:ascii="ＭＳ 明朝" w:hAnsi="ＭＳ 明朝" w:hint="eastAsia"/>
                <w:spacing w:val="15"/>
                <w:fitText w:val="1440" w:id="1803821312"/>
              </w:rPr>
              <w:t>称</w:t>
            </w:r>
          </w:p>
        </w:tc>
        <w:tc>
          <w:tcPr>
            <w:tcW w:w="7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D9B464" w14:textId="77777777" w:rsidR="0051715F" w:rsidRDefault="0051715F">
            <w:pPr>
              <w:pStyle w:val="a3"/>
              <w:rPr>
                <w:spacing w:val="0"/>
              </w:rPr>
            </w:pPr>
          </w:p>
        </w:tc>
      </w:tr>
      <w:tr w:rsidR="0051715F" w14:paraId="082EDEBA" w14:textId="77777777">
        <w:trPr>
          <w:cantSplit/>
          <w:trHeight w:hRule="exact" w:val="32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FDA0E1" w14:textId="77777777" w:rsidR="0051715F" w:rsidRDefault="005171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9DF3" w14:textId="77777777" w:rsidR="0051715F" w:rsidRDefault="0051715F">
            <w:pPr>
              <w:pStyle w:val="a3"/>
              <w:rPr>
                <w:spacing w:val="0"/>
              </w:rPr>
            </w:pPr>
            <w:r w:rsidRPr="00CD06B0">
              <w:rPr>
                <w:rFonts w:ascii="ＭＳ 明朝" w:hAnsi="ＭＳ 明朝" w:hint="eastAsia"/>
                <w:spacing w:val="180"/>
                <w:fitText w:val="1440" w:id="1803821313"/>
              </w:rPr>
              <w:t>所在</w:t>
            </w:r>
            <w:r w:rsidRPr="00CD06B0">
              <w:rPr>
                <w:rFonts w:ascii="ＭＳ 明朝" w:hAnsi="ＭＳ 明朝" w:hint="eastAsia"/>
                <w:spacing w:val="0"/>
                <w:fitText w:val="1440" w:id="1803821313"/>
              </w:rPr>
              <w:t>地</w:t>
            </w:r>
          </w:p>
        </w:tc>
        <w:tc>
          <w:tcPr>
            <w:tcW w:w="7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E52E53" w14:textId="77777777"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51715F" w14:paraId="602570B1" w14:textId="77777777">
        <w:trPr>
          <w:cantSplit/>
          <w:trHeight w:hRule="exact" w:val="32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233E5F" w14:textId="77777777" w:rsidR="0051715F" w:rsidRDefault="005171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1C69DA" w14:textId="77777777" w:rsidR="0051715F" w:rsidRDefault="0051715F">
            <w:pPr>
              <w:pStyle w:val="a3"/>
              <w:rPr>
                <w:spacing w:val="0"/>
              </w:rPr>
            </w:pPr>
            <w:r w:rsidRPr="00CD06B0">
              <w:rPr>
                <w:rFonts w:ascii="ＭＳ 明朝" w:hAnsi="ＭＳ 明朝" w:hint="eastAsia"/>
                <w:spacing w:val="180"/>
                <w:fitText w:val="1440" w:id="1803821314"/>
              </w:rPr>
              <w:t>連絡</w:t>
            </w:r>
            <w:r w:rsidRPr="00CD06B0">
              <w:rPr>
                <w:rFonts w:ascii="ＭＳ 明朝" w:hAnsi="ＭＳ 明朝" w:hint="eastAsia"/>
                <w:spacing w:val="0"/>
                <w:fitText w:val="1440" w:id="1803821314"/>
              </w:rPr>
              <w:t>先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9188" w14:textId="77777777"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℡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CF73C" w14:textId="77777777"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</w:tr>
      <w:tr w:rsidR="0051715F" w14:paraId="7043809D" w14:textId="77777777">
        <w:trPr>
          <w:cantSplit/>
          <w:trHeight w:hRule="exact" w:val="325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612379" w14:textId="77777777" w:rsidR="0051715F" w:rsidRDefault="005171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9AA563" w14:textId="77777777" w:rsidR="0051715F" w:rsidRDefault="0051715F">
            <w:pPr>
              <w:pStyle w:val="a3"/>
              <w:rPr>
                <w:spacing w:val="0"/>
              </w:rPr>
            </w:pPr>
            <w:r w:rsidRPr="003E1021">
              <w:rPr>
                <w:rFonts w:ascii="ＭＳ 明朝" w:hAnsi="ＭＳ 明朝" w:hint="eastAsia"/>
                <w:spacing w:val="75"/>
                <w:fitText w:val="1440" w:id="1803821315"/>
              </w:rPr>
              <w:t>代表者</w:t>
            </w:r>
            <w:r w:rsidRPr="003E1021">
              <w:rPr>
                <w:rFonts w:ascii="ＭＳ 明朝" w:hAnsi="ＭＳ 明朝" w:hint="eastAsia"/>
                <w:spacing w:val="15"/>
                <w:fitText w:val="1440" w:id="1803821315"/>
              </w:rPr>
              <w:t>名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84EE" w14:textId="77777777" w:rsidR="0051715F" w:rsidRDefault="0051715F">
            <w:pPr>
              <w:pStyle w:val="a3"/>
              <w:rPr>
                <w:spacing w:val="0"/>
              </w:rPr>
            </w:pPr>
          </w:p>
        </w:tc>
      </w:tr>
      <w:tr w:rsidR="0051715F" w14:paraId="22F44C6A" w14:textId="77777777">
        <w:trPr>
          <w:cantSplit/>
          <w:trHeight w:hRule="exact" w:val="652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AA054A" w14:textId="77777777" w:rsidR="0051715F" w:rsidRDefault="005171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99C445" w14:textId="77777777" w:rsidR="0051715F" w:rsidRDefault="0051715F">
            <w:pPr>
              <w:pStyle w:val="a3"/>
              <w:rPr>
                <w:spacing w:val="0"/>
              </w:rPr>
            </w:pPr>
            <w:r w:rsidRPr="00CD06B0">
              <w:rPr>
                <w:rFonts w:ascii="ＭＳ 明朝" w:hAnsi="ＭＳ 明朝" w:hint="eastAsia"/>
                <w:spacing w:val="30"/>
                <w:fitText w:val="1440" w:id="1803821316"/>
              </w:rPr>
              <w:t>代表者住</w:t>
            </w:r>
            <w:r w:rsidRPr="00CD06B0">
              <w:rPr>
                <w:rFonts w:ascii="ＭＳ 明朝" w:hAnsi="ＭＳ 明朝" w:hint="eastAsia"/>
                <w:spacing w:val="0"/>
                <w:fitText w:val="1440" w:id="1803821316"/>
              </w:rPr>
              <w:t>所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637B" w14:textId="77777777"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51715F" w14:paraId="768AF755" w14:textId="77777777">
        <w:trPr>
          <w:cantSplit/>
          <w:trHeight w:hRule="exact" w:val="327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243330" w14:textId="77777777" w:rsidR="0051715F" w:rsidRDefault="005171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CC6027" w14:textId="77777777"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fitText w:val="1440" w:id="1803821318"/>
              </w:rPr>
              <w:t>代表者連絡先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75FC" w14:textId="77777777"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℡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6818C5" w14:textId="77777777"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</w:tc>
      </w:tr>
      <w:tr w:rsidR="0051715F" w14:paraId="0DA1C4D0" w14:textId="77777777">
        <w:trPr>
          <w:cantSplit/>
          <w:trHeight w:hRule="exact" w:val="327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3F79CE" w14:textId="77777777" w:rsidR="0051715F" w:rsidRDefault="005171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30AC7A" w14:textId="77777777" w:rsidR="0051715F" w:rsidRDefault="0051715F">
            <w:pPr>
              <w:pStyle w:val="a3"/>
              <w:rPr>
                <w:spacing w:val="0"/>
              </w:rPr>
            </w:pPr>
            <w:r w:rsidRPr="00CD06B0">
              <w:rPr>
                <w:rFonts w:ascii="ＭＳ 明朝" w:hAnsi="ＭＳ 明朝" w:hint="eastAsia"/>
                <w:spacing w:val="30"/>
                <w:fitText w:val="1440" w:id="1803821319"/>
              </w:rPr>
              <w:t>緊急連絡</w:t>
            </w:r>
            <w:r w:rsidRPr="00CD06B0">
              <w:rPr>
                <w:rFonts w:ascii="ＭＳ 明朝" w:hAnsi="ＭＳ 明朝" w:hint="eastAsia"/>
                <w:spacing w:val="0"/>
                <w:fitText w:val="1440" w:id="1803821319"/>
              </w:rPr>
              <w:t>先</w:t>
            </w:r>
          </w:p>
        </w:tc>
        <w:tc>
          <w:tcPr>
            <w:tcW w:w="3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9996" w14:textId="77777777"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℡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F20476" w14:textId="77777777"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</w:t>
            </w:r>
          </w:p>
        </w:tc>
      </w:tr>
      <w:tr w:rsidR="0051715F" w14:paraId="5091DBDF" w14:textId="77777777">
        <w:trPr>
          <w:trHeight w:hRule="exact" w:val="327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081DE8" w14:textId="77777777" w:rsidR="0051715F" w:rsidRDefault="0051715F">
            <w:pPr>
              <w:pStyle w:val="a3"/>
              <w:rPr>
                <w:spacing w:val="0"/>
              </w:rPr>
            </w:pPr>
            <w:r w:rsidRPr="003E1021">
              <w:rPr>
                <w:rFonts w:ascii="ＭＳ 明朝" w:hAnsi="ＭＳ 明朝" w:hint="eastAsia"/>
                <w:spacing w:val="210"/>
                <w:fitText w:val="2280" w:id="1803821320"/>
              </w:rPr>
              <w:t>設置場</w:t>
            </w:r>
            <w:r w:rsidRPr="003E1021">
              <w:rPr>
                <w:rFonts w:ascii="ＭＳ 明朝" w:hAnsi="ＭＳ 明朝" w:hint="eastAsia"/>
                <w:spacing w:val="30"/>
                <w:fitText w:val="2280" w:id="1803821320"/>
              </w:rPr>
              <w:t>所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058D" w14:textId="77777777"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添付書類のとおり</w:t>
            </w:r>
          </w:p>
        </w:tc>
      </w:tr>
      <w:tr w:rsidR="0051715F" w14:paraId="7988D2B1" w14:textId="77777777">
        <w:trPr>
          <w:trHeight w:hRule="exact" w:val="327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ACD833" w14:textId="77777777" w:rsidR="0051715F" w:rsidRDefault="0051715F">
            <w:pPr>
              <w:pStyle w:val="a3"/>
              <w:rPr>
                <w:spacing w:val="0"/>
              </w:rPr>
            </w:pPr>
            <w:r w:rsidRPr="003E1021">
              <w:rPr>
                <w:rFonts w:ascii="ＭＳ 明朝" w:hAnsi="ＭＳ 明朝" w:hint="eastAsia"/>
                <w:spacing w:val="210"/>
                <w:fitText w:val="2280" w:id="1803821321"/>
              </w:rPr>
              <w:t>設置台</w:t>
            </w:r>
            <w:r w:rsidRPr="003E1021">
              <w:rPr>
                <w:rFonts w:ascii="ＭＳ 明朝" w:hAnsi="ＭＳ 明朝" w:hint="eastAsia"/>
                <w:spacing w:val="30"/>
                <w:fitText w:val="2280" w:id="1803821321"/>
              </w:rPr>
              <w:t>数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DC5E" w14:textId="77777777"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</w:t>
            </w:r>
            <w:r>
              <w:rPr>
                <w:rFonts w:ascii="ＭＳ 明朝" w:hAnsi="ＭＳ 明朝" w:hint="eastAsia"/>
              </w:rPr>
              <w:t>台</w:t>
            </w:r>
          </w:p>
        </w:tc>
      </w:tr>
      <w:tr w:rsidR="0051715F" w14:paraId="4657356D" w14:textId="77777777">
        <w:trPr>
          <w:trHeight w:hRule="exact" w:val="654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07DA9F" w14:textId="77777777" w:rsidR="0051715F" w:rsidRDefault="0051715F">
            <w:pPr>
              <w:pStyle w:val="a3"/>
              <w:rPr>
                <w:spacing w:val="0"/>
              </w:rPr>
            </w:pPr>
            <w:r w:rsidRPr="003E1021">
              <w:rPr>
                <w:rFonts w:ascii="ＭＳ 明朝" w:hAnsi="ＭＳ 明朝" w:hint="eastAsia"/>
                <w:spacing w:val="15"/>
                <w:fitText w:val="2280" w:id="1803821322"/>
              </w:rPr>
              <w:t>補助金交付申請</w:t>
            </w:r>
            <w:r w:rsidRPr="003E1021">
              <w:rPr>
                <w:rFonts w:ascii="ＭＳ 明朝" w:hAnsi="ＭＳ 明朝" w:hint="eastAsia"/>
                <w:spacing w:val="75"/>
                <w:fitText w:val="2280" w:id="1803821322"/>
              </w:rPr>
              <w:t>額</w:t>
            </w:r>
          </w:p>
          <w:p w14:paraId="755AC539" w14:textId="77777777" w:rsidR="0051715F" w:rsidRDefault="0051715F">
            <w:pPr>
              <w:pStyle w:val="a3"/>
              <w:rPr>
                <w:spacing w:val="0"/>
              </w:rPr>
            </w:pPr>
            <w:r w:rsidRPr="003E1021">
              <w:rPr>
                <w:rFonts w:ascii="ＭＳ 明朝" w:hAnsi="ＭＳ 明朝" w:hint="eastAsia"/>
                <w:spacing w:val="45"/>
                <w:fitText w:val="2280" w:id="1803821323"/>
              </w:rPr>
              <w:t>（消費税込額</w:t>
            </w:r>
            <w:r w:rsidRPr="003E1021">
              <w:rPr>
                <w:rFonts w:ascii="ＭＳ 明朝" w:hAnsi="ＭＳ 明朝" w:hint="eastAsia"/>
                <w:spacing w:val="30"/>
                <w:fitText w:val="2280" w:id="1803821323"/>
              </w:rPr>
              <w:t>）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D1624" w14:textId="77777777"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51715F" w14:paraId="2B1B76A8" w14:textId="77777777">
        <w:trPr>
          <w:trHeight w:hRule="exact" w:val="654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A961FA" w14:textId="77777777"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補助対象経費及び所</w:t>
            </w:r>
          </w:p>
          <w:p w14:paraId="6F208351" w14:textId="77777777"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要額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AAFEA" w14:textId="77777777"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裏面のとおり</w:t>
            </w:r>
          </w:p>
        </w:tc>
      </w:tr>
      <w:tr w:rsidR="0051715F" w14:paraId="64B7986F" w14:textId="77777777">
        <w:trPr>
          <w:cantSplit/>
          <w:trHeight w:hRule="exact" w:val="327"/>
        </w:trPr>
        <w:tc>
          <w:tcPr>
            <w:tcW w:w="24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A3CBEB" w14:textId="77777777" w:rsidR="0051715F" w:rsidRDefault="005C0C70" w:rsidP="005C0C70">
            <w:pPr>
              <w:pStyle w:val="a3"/>
              <w:rPr>
                <w:spacing w:val="0"/>
              </w:rPr>
            </w:pPr>
            <w:r w:rsidRPr="005C0C70">
              <w:rPr>
                <w:rFonts w:ascii="ＭＳ 明朝" w:hAnsi="ＭＳ 明朝" w:hint="eastAsia"/>
              </w:rPr>
              <w:t>本補助金以外の寄付金、補助金のうち補助対象経費に</w:t>
            </w:r>
            <w:r w:rsidR="0051715F">
              <w:rPr>
                <w:rFonts w:ascii="ＭＳ 明朝" w:hAnsi="ＭＳ 明朝" w:hint="eastAsia"/>
              </w:rPr>
              <w:t>関する事項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DBC0" w14:textId="77777777" w:rsidR="0051715F" w:rsidRDefault="0051715F">
            <w:pPr>
              <w:pStyle w:val="a3"/>
              <w:rPr>
                <w:spacing w:val="0"/>
              </w:rPr>
            </w:pPr>
            <w:r w:rsidRPr="00CD06B0">
              <w:rPr>
                <w:rFonts w:ascii="ＭＳ 明朝" w:hAnsi="ＭＳ 明朝" w:hint="eastAsia"/>
                <w:spacing w:val="90"/>
                <w:fitText w:val="1080" w:id="1803821324"/>
              </w:rPr>
              <w:t>負担</w:t>
            </w:r>
            <w:r w:rsidRPr="00CD06B0">
              <w:rPr>
                <w:rFonts w:ascii="ＭＳ 明朝" w:hAnsi="ＭＳ 明朝" w:hint="eastAsia"/>
                <w:spacing w:val="0"/>
                <w:fitText w:val="1080" w:id="1803821324"/>
              </w:rPr>
              <w:t>者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45255F" w14:textId="77777777" w:rsidR="0051715F" w:rsidRDefault="0051715F">
            <w:pPr>
              <w:pStyle w:val="a3"/>
              <w:rPr>
                <w:spacing w:val="0"/>
              </w:rPr>
            </w:pPr>
          </w:p>
        </w:tc>
      </w:tr>
      <w:tr w:rsidR="0051715F" w14:paraId="2121B52E" w14:textId="77777777">
        <w:trPr>
          <w:cantSplit/>
          <w:trHeight w:hRule="exact" w:val="327"/>
        </w:trPr>
        <w:tc>
          <w:tcPr>
            <w:tcW w:w="24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5FBBE1" w14:textId="77777777" w:rsidR="0051715F" w:rsidRDefault="005171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939C" w14:textId="77777777" w:rsidR="0051715F" w:rsidRDefault="0051715F">
            <w:pPr>
              <w:pStyle w:val="a3"/>
              <w:rPr>
                <w:spacing w:val="0"/>
              </w:rPr>
            </w:pPr>
            <w:r w:rsidRPr="00CD06B0">
              <w:rPr>
                <w:rFonts w:ascii="ＭＳ 明朝" w:hAnsi="ＭＳ 明朝" w:hint="eastAsia"/>
                <w:spacing w:val="90"/>
                <w:fitText w:val="1080" w:id="1803821325"/>
              </w:rPr>
              <w:t>負担</w:t>
            </w:r>
            <w:r w:rsidRPr="00CD06B0">
              <w:rPr>
                <w:rFonts w:ascii="ＭＳ 明朝" w:hAnsi="ＭＳ 明朝" w:hint="eastAsia"/>
                <w:spacing w:val="0"/>
                <w:fitText w:val="1080" w:id="1803821325"/>
              </w:rPr>
              <w:t>額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A69EA9" w14:textId="77777777" w:rsidR="0051715F" w:rsidRDefault="0051715F">
            <w:pPr>
              <w:pStyle w:val="a3"/>
              <w:rPr>
                <w:spacing w:val="0"/>
              </w:rPr>
            </w:pPr>
          </w:p>
        </w:tc>
      </w:tr>
      <w:tr w:rsidR="0051715F" w14:paraId="0F17C0D7" w14:textId="77777777">
        <w:trPr>
          <w:cantSplit/>
          <w:trHeight w:hRule="exact" w:val="654"/>
        </w:trPr>
        <w:tc>
          <w:tcPr>
            <w:tcW w:w="2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5305BE3" w14:textId="77777777" w:rsidR="0051715F" w:rsidRDefault="005171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D374" w14:textId="77777777" w:rsidR="0051715F" w:rsidRDefault="0051715F">
            <w:pPr>
              <w:pStyle w:val="a3"/>
              <w:rPr>
                <w:spacing w:val="0"/>
              </w:rPr>
            </w:pPr>
            <w:r w:rsidRPr="003E1021">
              <w:rPr>
                <w:rFonts w:ascii="ＭＳ 明朝" w:hAnsi="ＭＳ 明朝" w:hint="eastAsia"/>
                <w:spacing w:val="30"/>
                <w:fitText w:val="1080" w:id="1803821326"/>
              </w:rPr>
              <w:t>負担方</w:t>
            </w:r>
            <w:r w:rsidRPr="003E1021">
              <w:rPr>
                <w:rFonts w:ascii="ＭＳ 明朝" w:hAnsi="ＭＳ 明朝" w:hint="eastAsia"/>
                <w:spacing w:val="-30"/>
                <w:fitText w:val="1080" w:id="1803821326"/>
              </w:rPr>
              <w:t>法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59E7A0" w14:textId="77777777" w:rsidR="0051715F" w:rsidRDefault="0051715F">
            <w:pPr>
              <w:pStyle w:val="a3"/>
              <w:rPr>
                <w:spacing w:val="0"/>
              </w:rPr>
            </w:pPr>
          </w:p>
        </w:tc>
      </w:tr>
      <w:tr w:rsidR="0051715F" w14:paraId="7ADDC37E" w14:textId="77777777">
        <w:trPr>
          <w:trHeight w:hRule="exact" w:val="327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4DB82C" w14:textId="77777777" w:rsidR="0051715F" w:rsidRDefault="0051715F">
            <w:pPr>
              <w:pStyle w:val="a3"/>
              <w:rPr>
                <w:spacing w:val="0"/>
              </w:rPr>
            </w:pPr>
            <w:r w:rsidRPr="005C0C70">
              <w:rPr>
                <w:rFonts w:ascii="ＭＳ 明朝" w:hAnsi="ＭＳ 明朝" w:hint="eastAsia"/>
                <w:spacing w:val="7"/>
                <w:fitText w:val="2280" w:id="1803821327"/>
              </w:rPr>
              <w:t>事業着手予定年月</w:t>
            </w:r>
            <w:r w:rsidRPr="005C0C70">
              <w:rPr>
                <w:rFonts w:ascii="ＭＳ 明朝" w:hAnsi="ＭＳ 明朝" w:hint="eastAsia"/>
                <w:spacing w:val="4"/>
                <w:fitText w:val="2280" w:id="1803821327"/>
              </w:rPr>
              <w:t>日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2F13" w14:textId="77777777"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月　　　　日</w:t>
            </w:r>
          </w:p>
        </w:tc>
      </w:tr>
      <w:tr w:rsidR="0051715F" w14:paraId="7FA72239" w14:textId="77777777">
        <w:trPr>
          <w:trHeight w:hRule="exact" w:val="327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A19F94" w14:textId="77777777" w:rsidR="0051715F" w:rsidRDefault="0051715F">
            <w:pPr>
              <w:pStyle w:val="a3"/>
              <w:rPr>
                <w:spacing w:val="0"/>
              </w:rPr>
            </w:pPr>
            <w:r w:rsidRPr="003E1021">
              <w:rPr>
                <w:rFonts w:ascii="ＭＳ 明朝" w:hAnsi="ＭＳ 明朝" w:hint="eastAsia"/>
                <w:spacing w:val="15"/>
                <w:fitText w:val="2280" w:id="1803821328"/>
              </w:rPr>
              <w:t>事業完了予定年月</w:t>
            </w:r>
            <w:r w:rsidRPr="003E1021">
              <w:rPr>
                <w:rFonts w:ascii="ＭＳ 明朝" w:hAnsi="ＭＳ 明朝" w:hint="eastAsia"/>
                <w:spacing w:val="-60"/>
                <w:fitText w:val="2280" w:id="1803821328"/>
              </w:rPr>
              <w:t>日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AC55" w14:textId="77777777"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　　月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51715F" w14:paraId="1370130A" w14:textId="77777777">
        <w:trPr>
          <w:trHeight w:hRule="exact" w:val="327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D8F3BF" w14:textId="77777777" w:rsidR="0051715F" w:rsidRDefault="0051715F">
            <w:pPr>
              <w:pStyle w:val="a3"/>
              <w:rPr>
                <w:spacing w:val="0"/>
              </w:rPr>
            </w:pPr>
            <w:r w:rsidRPr="00CD06B0">
              <w:rPr>
                <w:rFonts w:ascii="ＭＳ 明朝" w:hAnsi="ＭＳ 明朝" w:hint="eastAsia"/>
                <w:spacing w:val="135"/>
                <w:fitText w:val="2280" w:id="1803821312"/>
              </w:rPr>
              <w:t>管轄警察</w:t>
            </w:r>
            <w:r w:rsidRPr="00CD06B0">
              <w:rPr>
                <w:rFonts w:ascii="ＭＳ 明朝" w:hAnsi="ＭＳ 明朝" w:hint="eastAsia"/>
                <w:spacing w:val="0"/>
                <w:fitText w:val="2280" w:id="1803821312"/>
              </w:rPr>
              <w:t>署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B6C9" w14:textId="77777777" w:rsidR="0051715F" w:rsidRDefault="0051715F">
            <w:pPr>
              <w:pStyle w:val="a3"/>
              <w:rPr>
                <w:spacing w:val="0"/>
              </w:rPr>
            </w:pPr>
          </w:p>
        </w:tc>
      </w:tr>
      <w:tr w:rsidR="0051715F" w14:paraId="2F7E947D" w14:textId="77777777">
        <w:trPr>
          <w:trHeight w:hRule="exact" w:val="1962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972E30" w14:textId="77777777"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事業の目的・内容及</w:t>
            </w:r>
          </w:p>
          <w:p w14:paraId="3BD3D32F" w14:textId="77777777" w:rsidR="0051715F" w:rsidRDefault="005171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び効果</w:t>
            </w:r>
          </w:p>
        </w:tc>
        <w:tc>
          <w:tcPr>
            <w:tcW w:w="7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938E" w14:textId="77777777" w:rsidR="0051715F" w:rsidRDefault="0051715F">
            <w:pPr>
              <w:pStyle w:val="a3"/>
              <w:rPr>
                <w:spacing w:val="0"/>
              </w:rPr>
            </w:pPr>
          </w:p>
        </w:tc>
      </w:tr>
    </w:tbl>
    <w:p w14:paraId="26135A73" w14:textId="77777777"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※　要綱第７条第２項の必要書類を添付すること。　</w:t>
      </w:r>
    </w:p>
    <w:p w14:paraId="4F81BBDA" w14:textId="77777777" w:rsidR="0051715F" w:rsidRDefault="0051715F">
      <w:pPr>
        <w:pStyle w:val="a3"/>
        <w:rPr>
          <w:spacing w:val="0"/>
        </w:rPr>
      </w:pPr>
    </w:p>
    <w:p w14:paraId="3F107E60" w14:textId="77777777" w:rsidR="0051715F" w:rsidRDefault="0051715F">
      <w:pPr>
        <w:pStyle w:val="a3"/>
        <w:rPr>
          <w:spacing w:val="0"/>
        </w:rPr>
      </w:pPr>
    </w:p>
    <w:p w14:paraId="76CCFD17" w14:textId="77777777"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</w:t>
      </w:r>
      <w:r w:rsidRPr="00CA4198">
        <w:rPr>
          <w:rFonts w:ascii="ＭＳ ゴシック" w:eastAsia="ＭＳ ゴシック" w:hAnsi="ＭＳ ゴシック" w:cs="ＭＳ ゴシック" w:hint="eastAsia"/>
          <w:sz w:val="28"/>
        </w:rPr>
        <w:t>岡山市防犯カメラ設置支援事業補助金交付事業費所要額調書</w:t>
      </w:r>
    </w:p>
    <w:p w14:paraId="311661DA" w14:textId="77777777" w:rsidR="0051715F" w:rsidRDefault="0051715F">
      <w:pPr>
        <w:pStyle w:val="a3"/>
        <w:rPr>
          <w:spacing w:val="0"/>
        </w:rPr>
      </w:pPr>
    </w:p>
    <w:p w14:paraId="42B4C3D5" w14:textId="77777777"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購入の場合</w:t>
      </w: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440"/>
        <w:gridCol w:w="1920"/>
        <w:gridCol w:w="2880"/>
        <w:gridCol w:w="1920"/>
      </w:tblGrid>
      <w:tr w:rsidR="002659D6" w14:paraId="6FC27915" w14:textId="77777777">
        <w:trPr>
          <w:trHeight w:hRule="exact" w:val="260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A1D7" w14:textId="77777777"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事業費総額</w:t>
            </w:r>
          </w:p>
          <w:p w14:paraId="71527850" w14:textId="77777777"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（Ａ）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DE92A5" w14:textId="77777777"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 w:rsidRPr="00E61175">
              <w:rPr>
                <w:rFonts w:ascii="ＭＳ 明朝" w:hAnsi="ＭＳ 明朝" w:hint="eastAsia"/>
                <w:sz w:val="21"/>
              </w:rPr>
              <w:t>補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助対象</w:t>
            </w:r>
          </w:p>
          <w:p w14:paraId="0CAC87E8" w14:textId="77777777"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経費（Ｂ）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67917" w14:textId="77777777" w:rsidR="002659D6" w:rsidRDefault="002659D6" w:rsidP="002659D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61175">
              <w:rPr>
                <w:rFonts w:ascii="ＭＳ 明朝" w:hAnsi="ＭＳ 明朝" w:hint="eastAsia"/>
                <w:spacing w:val="0"/>
                <w:sz w:val="21"/>
                <w:szCs w:val="21"/>
              </w:rPr>
              <w:t>本補助金以外の</w:t>
            </w:r>
          </w:p>
          <w:p w14:paraId="11C04ED6" w14:textId="77777777" w:rsidR="002659D6" w:rsidRDefault="002659D6" w:rsidP="002659D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61175">
              <w:rPr>
                <w:rFonts w:ascii="ＭＳ 明朝" w:hAnsi="ＭＳ 明朝" w:hint="eastAsia"/>
                <w:spacing w:val="0"/>
                <w:sz w:val="21"/>
                <w:szCs w:val="21"/>
              </w:rPr>
              <w:t>寄付金、補助金</w:t>
            </w:r>
          </w:p>
          <w:p w14:paraId="199D154D" w14:textId="77777777" w:rsidR="002659D6" w:rsidRDefault="002659D6" w:rsidP="002659D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のうち補助対象</w:t>
            </w:r>
          </w:p>
          <w:p w14:paraId="3A46EF3C" w14:textId="77777777" w:rsidR="002659D6" w:rsidRDefault="002659D6" w:rsidP="002659D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経費に充てる額</w:t>
            </w:r>
          </w:p>
          <w:p w14:paraId="4E54967B" w14:textId="77777777"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（Ｃ）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1DC3AE" w14:textId="77777777"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補助額（Ｄ）</w:t>
            </w:r>
          </w:p>
          <w:p w14:paraId="76E89943" w14:textId="77777777" w:rsidR="002659D6" w:rsidRDefault="002659D6" w:rsidP="002659D6">
            <w:pPr>
              <w:pStyle w:val="a3"/>
              <w:rPr>
                <w:spacing w:val="0"/>
              </w:rPr>
            </w:pPr>
          </w:p>
          <w:p w14:paraId="544CA23D" w14:textId="77777777" w:rsidR="002659D6" w:rsidRDefault="002659D6" w:rsidP="002659D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①（Ｂ）－（Ｃ)</w:t>
            </w:r>
          </w:p>
          <w:p w14:paraId="1AF8E497" w14:textId="77777777" w:rsidR="002659D6" w:rsidRDefault="002659D6" w:rsidP="002659D6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② </w:t>
            </w:r>
            <w:r w:rsidR="000E2C17">
              <w:rPr>
                <w:rFonts w:ascii="ＭＳ 明朝" w:hAnsi="ＭＳ 明朝" w:hint="eastAsia"/>
                <w:spacing w:val="0"/>
                <w:sz w:val="21"/>
                <w:szCs w:val="21"/>
              </w:rPr>
              <w:t>新規：30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万円×台数</w:t>
            </w:r>
          </w:p>
          <w:p w14:paraId="596633F2" w14:textId="77777777" w:rsidR="000E2C17" w:rsidRPr="00FA796C" w:rsidRDefault="000E2C17" w:rsidP="002659D6">
            <w:pPr>
              <w:pStyle w:val="a3"/>
              <w:rPr>
                <w:spacing w:val="0"/>
                <w:sz w:val="21"/>
                <w:szCs w:val="21"/>
              </w:rPr>
            </w:pPr>
            <w:r w:rsidRPr="00FA796C">
              <w:rPr>
                <w:spacing w:val="0"/>
                <w:sz w:val="21"/>
                <w:szCs w:val="21"/>
              </w:rPr>
              <w:t xml:space="preserve">  </w:t>
            </w:r>
            <w:r w:rsidRPr="00FA796C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FA796C">
              <w:rPr>
                <w:spacing w:val="0"/>
                <w:sz w:val="21"/>
                <w:szCs w:val="21"/>
              </w:rPr>
              <w:t xml:space="preserve"> </w:t>
            </w:r>
            <w:r w:rsidRPr="00FA796C">
              <w:rPr>
                <w:rFonts w:hint="eastAsia"/>
                <w:spacing w:val="0"/>
                <w:sz w:val="21"/>
                <w:szCs w:val="21"/>
              </w:rPr>
              <w:t>更新：</w:t>
            </w:r>
            <w:r w:rsidRPr="00BD1B7C">
              <w:rPr>
                <w:rFonts w:ascii="ＭＳ 明朝" w:hAnsi="ＭＳ 明朝"/>
                <w:spacing w:val="0"/>
                <w:sz w:val="21"/>
                <w:szCs w:val="21"/>
              </w:rPr>
              <w:t>20</w:t>
            </w:r>
            <w:r w:rsidRPr="00FA796C">
              <w:rPr>
                <w:rFonts w:hint="eastAsia"/>
                <w:spacing w:val="0"/>
                <w:sz w:val="21"/>
                <w:szCs w:val="21"/>
              </w:rPr>
              <w:t>万円×台数</w:t>
            </w:r>
          </w:p>
          <w:p w14:paraId="40E3A281" w14:textId="77777777" w:rsidR="002659D6" w:rsidRDefault="002659D6" w:rsidP="002659D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①、②のいずれか低い額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DE15A9" w14:textId="77777777"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設置者負担額</w:t>
            </w:r>
          </w:p>
          <w:p w14:paraId="1DF1FCB1" w14:textId="77777777"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（Ｅ）</w:t>
            </w:r>
          </w:p>
          <w:p w14:paraId="6777D55C" w14:textId="77777777" w:rsidR="002659D6" w:rsidRDefault="002659D6" w:rsidP="002659D6">
            <w:pPr>
              <w:pStyle w:val="a3"/>
              <w:rPr>
                <w:spacing w:val="0"/>
              </w:rPr>
            </w:pPr>
          </w:p>
          <w:p w14:paraId="7B411A10" w14:textId="77777777" w:rsidR="002659D6" w:rsidRDefault="002659D6" w:rsidP="002659D6">
            <w:pPr>
              <w:pStyle w:val="a3"/>
              <w:rPr>
                <w:spacing w:val="0"/>
              </w:rPr>
            </w:pPr>
          </w:p>
          <w:p w14:paraId="0B91CA62" w14:textId="77777777" w:rsidR="002659D6" w:rsidRDefault="002659D6" w:rsidP="002659D6">
            <w:pPr>
              <w:pStyle w:val="a3"/>
              <w:rPr>
                <w:spacing w:val="0"/>
              </w:rPr>
            </w:pPr>
          </w:p>
          <w:p w14:paraId="730DBABC" w14:textId="77777777" w:rsidR="002659D6" w:rsidRDefault="002659D6" w:rsidP="002659D6">
            <w:pPr>
              <w:pStyle w:val="a3"/>
              <w:rPr>
                <w:spacing w:val="0"/>
              </w:rPr>
            </w:pPr>
          </w:p>
          <w:p w14:paraId="70C1B3C8" w14:textId="77777777" w:rsidR="002659D6" w:rsidRDefault="002659D6" w:rsidP="002659D6">
            <w:pPr>
              <w:pStyle w:val="a3"/>
              <w:rPr>
                <w:spacing w:val="0"/>
              </w:rPr>
            </w:pPr>
          </w:p>
          <w:p w14:paraId="521AF8AA" w14:textId="77777777"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Ａ－Ｃ－Ｄ</w:t>
            </w:r>
          </w:p>
        </w:tc>
      </w:tr>
      <w:tr w:rsidR="0051715F" w14:paraId="541E7882" w14:textId="77777777">
        <w:trPr>
          <w:trHeight w:hRule="exact" w:val="65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06FA" w14:textId="77777777" w:rsidR="0051715F" w:rsidRDefault="0051715F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947178" w14:textId="77777777" w:rsidR="0051715F" w:rsidRDefault="0051715F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D201D5" w14:textId="77777777" w:rsidR="0051715F" w:rsidRDefault="0051715F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9CF7F6" w14:textId="77777777" w:rsidR="0051715F" w:rsidRDefault="0051715F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E158F6" w14:textId="77777777" w:rsidR="0051715F" w:rsidRDefault="0051715F">
            <w:pPr>
              <w:pStyle w:val="a3"/>
              <w:rPr>
                <w:spacing w:val="0"/>
              </w:rPr>
            </w:pPr>
          </w:p>
        </w:tc>
      </w:tr>
    </w:tbl>
    <w:p w14:paraId="3001F456" w14:textId="77777777" w:rsidR="0051715F" w:rsidRDefault="0051715F">
      <w:pPr>
        <w:pStyle w:val="a3"/>
        <w:rPr>
          <w:spacing w:val="0"/>
        </w:rPr>
      </w:pPr>
    </w:p>
    <w:p w14:paraId="56074A4D" w14:textId="77777777" w:rsidR="0051715F" w:rsidRDefault="0051715F">
      <w:pPr>
        <w:pStyle w:val="a3"/>
        <w:rPr>
          <w:spacing w:val="0"/>
        </w:rPr>
      </w:pPr>
    </w:p>
    <w:p w14:paraId="70BA5B9D" w14:textId="77777777"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</w:t>
      </w:r>
    </w:p>
    <w:p w14:paraId="3859889A" w14:textId="77777777"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</w:p>
    <w:p w14:paraId="5DDA4B71" w14:textId="77777777"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賃借の場合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</w:t>
      </w:r>
    </w:p>
    <w:tbl>
      <w:tblPr>
        <w:tblW w:w="0" w:type="auto"/>
        <w:tblInd w:w="1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440"/>
        <w:gridCol w:w="1920"/>
        <w:gridCol w:w="2880"/>
        <w:gridCol w:w="1920"/>
      </w:tblGrid>
      <w:tr w:rsidR="002659D6" w14:paraId="56BA4B3A" w14:textId="77777777" w:rsidTr="0015627B">
        <w:trPr>
          <w:trHeight w:hRule="exact" w:val="2606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238A" w14:textId="77777777"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事業費総額</w:t>
            </w:r>
          </w:p>
          <w:p w14:paraId="339937C8" w14:textId="77777777"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（Ａ）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FDB48C" w14:textId="77777777"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補助対象</w:t>
            </w:r>
          </w:p>
          <w:p w14:paraId="7B041DDF" w14:textId="77777777"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経費（Ｂ）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FAEAFF" w14:textId="77777777" w:rsidR="002659D6" w:rsidRDefault="002659D6" w:rsidP="002659D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61175">
              <w:rPr>
                <w:rFonts w:ascii="ＭＳ 明朝" w:hAnsi="ＭＳ 明朝" w:hint="eastAsia"/>
                <w:spacing w:val="0"/>
                <w:sz w:val="21"/>
                <w:szCs w:val="21"/>
              </w:rPr>
              <w:t>本補助金以外の</w:t>
            </w:r>
          </w:p>
          <w:p w14:paraId="20162390" w14:textId="77777777" w:rsidR="002659D6" w:rsidRDefault="002659D6" w:rsidP="002659D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61175">
              <w:rPr>
                <w:rFonts w:ascii="ＭＳ 明朝" w:hAnsi="ＭＳ 明朝" w:hint="eastAsia"/>
                <w:spacing w:val="0"/>
                <w:sz w:val="21"/>
                <w:szCs w:val="21"/>
              </w:rPr>
              <w:t>寄付金、補助金</w:t>
            </w:r>
          </w:p>
          <w:p w14:paraId="0C5F0682" w14:textId="77777777" w:rsidR="002659D6" w:rsidRDefault="002659D6" w:rsidP="002659D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のうち補助対象</w:t>
            </w:r>
          </w:p>
          <w:p w14:paraId="34896FBC" w14:textId="77777777" w:rsidR="002659D6" w:rsidRDefault="002659D6" w:rsidP="002659D6">
            <w:pPr>
              <w:pStyle w:val="a3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経費に充てる額</w:t>
            </w:r>
          </w:p>
          <w:p w14:paraId="17905637" w14:textId="77777777"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（Ｃ）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484A6F" w14:textId="77777777" w:rsidR="002659D6" w:rsidRDefault="002659D6" w:rsidP="002659D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 初年度分の補助額（Ｄ）</w:t>
            </w:r>
          </w:p>
          <w:p w14:paraId="4B5C3E9E" w14:textId="77777777" w:rsidR="002659D6" w:rsidRDefault="002659D6" w:rsidP="002659D6">
            <w:pPr>
              <w:pStyle w:val="a3"/>
              <w:rPr>
                <w:spacing w:val="0"/>
              </w:rPr>
            </w:pPr>
          </w:p>
          <w:p w14:paraId="2CDB1961" w14:textId="77777777" w:rsidR="002659D6" w:rsidRDefault="0015627B" w:rsidP="002659D6">
            <w:pPr>
              <w:pStyle w:val="a3"/>
              <w:rPr>
                <w:rFonts w:ascii="ＭＳ 明朝" w:hAnsi="ＭＳ 明朝"/>
                <w:spacing w:val="-8"/>
                <w:sz w:val="21"/>
                <w:szCs w:val="2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</w:t>
            </w:r>
            <w:r w:rsidR="002659D6">
              <w:rPr>
                <w:rFonts w:ascii="ＭＳ 明朝" w:hAnsi="ＭＳ 明朝" w:hint="eastAsia"/>
                <w:spacing w:val="-8"/>
                <w:sz w:val="21"/>
                <w:szCs w:val="21"/>
              </w:rPr>
              <w:t>①（Ｂ）－（Ｃ）</w:t>
            </w:r>
          </w:p>
          <w:p w14:paraId="6C6959E1" w14:textId="77777777" w:rsidR="002659D6" w:rsidRDefault="0015627B" w:rsidP="0015627B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spacing w:val="0"/>
              </w:rPr>
              <w:t xml:space="preserve">  </w:t>
            </w:r>
            <w:r w:rsidR="002659D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② </w:t>
            </w:r>
            <w:r w:rsidR="000E2C17">
              <w:rPr>
                <w:rFonts w:ascii="ＭＳ 明朝" w:hAnsi="ＭＳ 明朝" w:hint="eastAsia"/>
                <w:spacing w:val="0"/>
                <w:sz w:val="21"/>
                <w:szCs w:val="21"/>
              </w:rPr>
              <w:t>新規：30</w:t>
            </w:r>
            <w:r w:rsidR="002659D6">
              <w:rPr>
                <w:rFonts w:ascii="ＭＳ 明朝" w:hAnsi="ＭＳ 明朝" w:hint="eastAsia"/>
                <w:spacing w:val="0"/>
                <w:sz w:val="21"/>
                <w:szCs w:val="21"/>
              </w:rPr>
              <w:t>万円×台数</w:t>
            </w:r>
          </w:p>
          <w:p w14:paraId="20A9FD0F" w14:textId="77777777" w:rsidR="000E2C17" w:rsidRDefault="000E2C17" w:rsidP="0015627B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 　 更新：20万円×台数</w:t>
            </w:r>
          </w:p>
          <w:p w14:paraId="345DE6B7" w14:textId="77777777" w:rsidR="002659D6" w:rsidRDefault="0015627B" w:rsidP="0015627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</w:t>
            </w:r>
            <w:r w:rsidR="002659D6">
              <w:rPr>
                <w:rFonts w:ascii="ＭＳ 明朝" w:hAnsi="ＭＳ 明朝" w:hint="eastAsia"/>
                <w:spacing w:val="0"/>
                <w:sz w:val="21"/>
                <w:szCs w:val="21"/>
              </w:rPr>
              <w:t>①、②のいずれか低い額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68D226" w14:textId="77777777"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設置者負担額</w:t>
            </w:r>
          </w:p>
          <w:p w14:paraId="7D52C335" w14:textId="77777777"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（Ｅ）</w:t>
            </w:r>
          </w:p>
          <w:p w14:paraId="6B17CC6D" w14:textId="77777777" w:rsidR="002659D6" w:rsidRDefault="002659D6" w:rsidP="002659D6">
            <w:pPr>
              <w:pStyle w:val="a3"/>
              <w:rPr>
                <w:spacing w:val="0"/>
              </w:rPr>
            </w:pPr>
          </w:p>
          <w:p w14:paraId="0B0A5B53" w14:textId="77777777" w:rsidR="002659D6" w:rsidRDefault="002659D6" w:rsidP="002659D6">
            <w:pPr>
              <w:pStyle w:val="a3"/>
              <w:rPr>
                <w:spacing w:val="0"/>
              </w:rPr>
            </w:pPr>
          </w:p>
          <w:p w14:paraId="275E3E05" w14:textId="77777777" w:rsidR="002659D6" w:rsidRDefault="002659D6" w:rsidP="002659D6">
            <w:pPr>
              <w:pStyle w:val="a3"/>
              <w:rPr>
                <w:spacing w:val="0"/>
              </w:rPr>
            </w:pPr>
          </w:p>
          <w:p w14:paraId="657E0880" w14:textId="77777777" w:rsidR="002659D6" w:rsidRDefault="002659D6" w:rsidP="002659D6">
            <w:pPr>
              <w:pStyle w:val="a3"/>
              <w:rPr>
                <w:spacing w:val="0"/>
              </w:rPr>
            </w:pPr>
          </w:p>
          <w:p w14:paraId="2F1909AB" w14:textId="77777777" w:rsidR="002659D6" w:rsidRDefault="002659D6" w:rsidP="002659D6">
            <w:pPr>
              <w:pStyle w:val="a3"/>
              <w:rPr>
                <w:spacing w:val="0"/>
              </w:rPr>
            </w:pPr>
          </w:p>
          <w:p w14:paraId="6E949F90" w14:textId="77777777" w:rsidR="002659D6" w:rsidRDefault="002659D6" w:rsidP="002659D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Ａ－Ｃ－Ｄ</w:t>
            </w:r>
          </w:p>
        </w:tc>
      </w:tr>
      <w:tr w:rsidR="0051715F" w14:paraId="21CFFDB7" w14:textId="77777777" w:rsidTr="0015627B">
        <w:trPr>
          <w:trHeight w:hRule="exact" w:val="654"/>
        </w:trPr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C9E9" w14:textId="77777777" w:rsidR="0051715F" w:rsidRDefault="0051715F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22C151" w14:textId="77777777" w:rsidR="0051715F" w:rsidRDefault="0051715F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5F19D1" w14:textId="77777777" w:rsidR="0051715F" w:rsidRDefault="0051715F">
            <w:pPr>
              <w:pStyle w:val="a3"/>
              <w:rPr>
                <w:spacing w:val="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6E3527" w14:textId="77777777" w:rsidR="0051715F" w:rsidRDefault="0051715F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F9E4EC" w14:textId="77777777" w:rsidR="0051715F" w:rsidRDefault="0051715F">
            <w:pPr>
              <w:pStyle w:val="a3"/>
              <w:rPr>
                <w:spacing w:val="0"/>
              </w:rPr>
            </w:pPr>
          </w:p>
        </w:tc>
      </w:tr>
    </w:tbl>
    <w:p w14:paraId="43451000" w14:textId="77777777" w:rsidR="0051715F" w:rsidRDefault="0051715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</w:p>
    <w:p w14:paraId="4B83A485" w14:textId="77777777" w:rsidR="0051715F" w:rsidRDefault="0051715F" w:rsidP="00B12D93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</w:p>
    <w:sectPr w:rsidR="0051715F" w:rsidSect="0051715F">
      <w:pgSz w:w="11906" w:h="16838"/>
      <w:pgMar w:top="1191" w:right="85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14111" w14:textId="77777777" w:rsidR="00CA1EA7" w:rsidRDefault="00CA1EA7" w:rsidP="00CD06B0">
      <w:r>
        <w:separator/>
      </w:r>
    </w:p>
  </w:endnote>
  <w:endnote w:type="continuationSeparator" w:id="0">
    <w:p w14:paraId="678BC379" w14:textId="77777777" w:rsidR="00CA1EA7" w:rsidRDefault="00CA1EA7" w:rsidP="00CD0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BBD07" w14:textId="77777777" w:rsidR="00CA1EA7" w:rsidRDefault="00CA1EA7" w:rsidP="00CD06B0">
      <w:r>
        <w:separator/>
      </w:r>
    </w:p>
  </w:footnote>
  <w:footnote w:type="continuationSeparator" w:id="0">
    <w:p w14:paraId="739F0346" w14:textId="77777777" w:rsidR="00CA1EA7" w:rsidRDefault="00CA1EA7" w:rsidP="00CD0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15F"/>
    <w:rsid w:val="00086CCE"/>
    <w:rsid w:val="000E2C17"/>
    <w:rsid w:val="000F5548"/>
    <w:rsid w:val="0015627B"/>
    <w:rsid w:val="00235700"/>
    <w:rsid w:val="002659D6"/>
    <w:rsid w:val="002A460C"/>
    <w:rsid w:val="002B21AC"/>
    <w:rsid w:val="003E1021"/>
    <w:rsid w:val="00422228"/>
    <w:rsid w:val="0051715F"/>
    <w:rsid w:val="00580E15"/>
    <w:rsid w:val="005B5768"/>
    <w:rsid w:val="005C0C70"/>
    <w:rsid w:val="005C4E27"/>
    <w:rsid w:val="008A0719"/>
    <w:rsid w:val="00921586"/>
    <w:rsid w:val="009476B5"/>
    <w:rsid w:val="009E6462"/>
    <w:rsid w:val="00AE7FBE"/>
    <w:rsid w:val="00B01E69"/>
    <w:rsid w:val="00B12D93"/>
    <w:rsid w:val="00BD1B7C"/>
    <w:rsid w:val="00C85661"/>
    <w:rsid w:val="00CA1EA7"/>
    <w:rsid w:val="00CA4198"/>
    <w:rsid w:val="00CD06B0"/>
    <w:rsid w:val="00CE2433"/>
    <w:rsid w:val="00D5447E"/>
    <w:rsid w:val="00FA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FE8068"/>
  <w14:defaultImageDpi w14:val="0"/>
  <w15:docId w15:val="{F821C130-6712-4B71-9D48-13E93414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D06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6B0"/>
  </w:style>
  <w:style w:type="paragraph" w:styleId="a6">
    <w:name w:val="footer"/>
    <w:basedOn w:val="a"/>
    <w:link w:val="a7"/>
    <w:uiPriority w:val="99"/>
    <w:unhideWhenUsed/>
    <w:rsid w:val="00CD06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6B0"/>
  </w:style>
  <w:style w:type="paragraph" w:styleId="a8">
    <w:name w:val="Balloon Text"/>
    <w:basedOn w:val="a"/>
    <w:link w:val="a9"/>
    <w:uiPriority w:val="99"/>
    <w:semiHidden/>
    <w:unhideWhenUsed/>
    <w:rsid w:val="005C4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4E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A4198"/>
    <w:pPr>
      <w:jc w:val="center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CA4198"/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CA4198"/>
    <w:pPr>
      <w:jc w:val="right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CA4198"/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544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544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544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44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5447E"/>
    <w:rPr>
      <w:b/>
      <w:bCs/>
    </w:rPr>
  </w:style>
  <w:style w:type="paragraph" w:styleId="af3">
    <w:name w:val="Revision"/>
    <w:hidden/>
    <w:uiPriority w:val="99"/>
    <w:semiHidden/>
    <w:rsid w:val="00C85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\&#20132;&#36890;&#23433;&#20840;&#38450;&#29359;&#23460;\&#38450;&#29359;\&#38450;&#29359;&#12459;&#12513;&#12521;\&#23455;&#26045;&#26696;&#26908;&#35342;\H30\&#26696;&#20869;&#12539;&#27010;&#35201;&#12539;&#35201;&#32177;&#31561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145</TotalTime>
  <Pages>2</Pages>
  <Words>592</Words>
  <Characters>706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きど　あつお</dc:creator>
  <cp:lastModifiedBy>P0112887</cp:lastModifiedBy>
  <cp:revision>16</cp:revision>
  <cp:lastPrinted>2023-01-16T02:54:00Z</cp:lastPrinted>
  <dcterms:created xsi:type="dcterms:W3CDTF">2022-12-27T00:28:00Z</dcterms:created>
  <dcterms:modified xsi:type="dcterms:W3CDTF">2025-03-31T08:53:00Z</dcterms:modified>
</cp:coreProperties>
</file>