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様式第８号</w:t>
      </w:r>
      <w:r w:rsidRPr="00385F47">
        <w:rPr>
          <w:rFonts w:ascii="ＭＳ 明朝" w:hint="eastAsia"/>
        </w:rPr>
        <w:t>（第</w:t>
      </w:r>
      <w:r>
        <w:rPr>
          <w:rFonts w:ascii="ＭＳ 明朝" w:hint="eastAsia"/>
        </w:rPr>
        <w:t>９</w:t>
      </w:r>
      <w:r w:rsidRPr="00385F47">
        <w:rPr>
          <w:rFonts w:ascii="ＭＳ 明朝" w:hint="eastAsia"/>
        </w:rPr>
        <w:t xml:space="preserve">条関係）　　　　　　　　　　　　　　　　　　　　</w:t>
      </w:r>
    </w:p>
    <w:p w:rsidR="00144029" w:rsidRPr="00385F47" w:rsidRDefault="00144029" w:rsidP="008119AD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144029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  <w:sz w:val="28"/>
          <w:szCs w:val="28"/>
        </w:rPr>
        <w:t>認定事業者変更届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Ansi="ＭＳ 明朝" w:hint="eastAsia"/>
        </w:rPr>
        <w:t xml:space="preserve">　所管行政庁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岡山市長</w:t>
      </w:r>
      <w:r w:rsidRPr="00385F47">
        <w:rPr>
          <w:rFonts w:ascii="ＭＳ 明朝" w:hAnsi="ＭＳ 明朝" w:hint="eastAsia"/>
        </w:rPr>
        <w:t xml:space="preserve">　　　　　様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F2EBB">
      <w:pPr>
        <w:autoSpaceDE w:val="0"/>
        <w:autoSpaceDN w:val="0"/>
        <w:ind w:firstLineChars="2200" w:firstLine="31680"/>
        <w:rPr>
          <w:rFonts w:ascii="ＭＳ 明朝"/>
        </w:rPr>
      </w:pPr>
      <w:r w:rsidRPr="00385F47">
        <w:rPr>
          <w:rFonts w:ascii="ＭＳ 明朝" w:hAnsi="ＭＳ 明朝" w:hint="eastAsia"/>
        </w:rPr>
        <w:t>認定事業者</w:t>
      </w:r>
    </w:p>
    <w:p w:rsidR="00144029" w:rsidRPr="00385F47" w:rsidRDefault="00144029" w:rsidP="008F2EBB">
      <w:pPr>
        <w:autoSpaceDE w:val="0"/>
        <w:autoSpaceDN w:val="0"/>
        <w:ind w:firstLineChars="2400" w:firstLine="31680"/>
        <w:rPr>
          <w:rFonts w:ascii="ＭＳ 明朝"/>
        </w:rPr>
      </w:pPr>
      <w:r w:rsidRPr="00385F47">
        <w:rPr>
          <w:rFonts w:ascii="ＭＳ 明朝" w:hAnsi="ＭＳ 明朝" w:hint="eastAsia"/>
        </w:rPr>
        <w:t>住所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Ansi="ＭＳ 明朝" w:hint="eastAsia"/>
        </w:rPr>
        <w:t xml:space="preserve">　　　　　　　　　　　　　　　　　　　　　　　　氏名　　　　　　　　　　</w:t>
      </w:r>
      <w:r>
        <w:rPr>
          <w:rFonts w:ascii="ＭＳ 明朝" w:hAnsi="ＭＳ 明朝" w:hint="eastAsia"/>
        </w:rPr>
        <w:t>印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  <w:w w:val="66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Pr="00385F47">
        <w:rPr>
          <w:rFonts w:ascii="ＭＳ 明朝" w:hint="eastAsia"/>
          <w:w w:val="66"/>
        </w:rPr>
        <w:t>（法人にあっては、その事務所の所在地、名称、代表者の氏名）</w:t>
      </w:r>
    </w:p>
    <w:p w:rsidR="00144029" w:rsidRPr="00385F47" w:rsidRDefault="00144029" w:rsidP="008F2EBB">
      <w:pPr>
        <w:autoSpaceDE w:val="0"/>
        <w:autoSpaceDN w:val="0"/>
        <w:ind w:firstLineChars="2200" w:firstLine="31680"/>
        <w:rPr>
          <w:rFonts w:ascii="ＭＳ 明朝"/>
        </w:rPr>
      </w:pPr>
      <w:r>
        <w:rPr>
          <w:rFonts w:ascii="ＭＳ 明朝" w:hint="eastAsia"/>
        </w:rPr>
        <w:t>新たに</w:t>
      </w:r>
      <w:r w:rsidRPr="00385F47">
        <w:rPr>
          <w:rFonts w:ascii="ＭＳ 明朝" w:hint="eastAsia"/>
        </w:rPr>
        <w:t>認定事業者</w:t>
      </w:r>
      <w:r>
        <w:rPr>
          <w:rFonts w:ascii="ＭＳ 明朝" w:hint="eastAsia"/>
        </w:rPr>
        <w:t>となる者</w:t>
      </w:r>
    </w:p>
    <w:p w:rsidR="00144029" w:rsidRPr="00385F47" w:rsidRDefault="00144029" w:rsidP="008F2EBB">
      <w:pPr>
        <w:autoSpaceDE w:val="0"/>
        <w:autoSpaceDN w:val="0"/>
        <w:ind w:firstLineChars="2200" w:firstLine="31680"/>
        <w:rPr>
          <w:rFonts w:ascii="ＭＳ 明朝"/>
        </w:rPr>
      </w:pPr>
      <w:r w:rsidRPr="00385F47">
        <w:rPr>
          <w:rFonts w:ascii="ＭＳ 明朝" w:hint="eastAsia"/>
        </w:rPr>
        <w:t xml:space="preserve">　　住所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氏名　　　　　　　　　　</w:t>
      </w:r>
      <w:r>
        <w:rPr>
          <w:rFonts w:ascii="ＭＳ 明朝" w:hint="eastAsia"/>
        </w:rPr>
        <w:t>印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  <w:w w:val="66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Pr="00385F47">
        <w:rPr>
          <w:rFonts w:ascii="ＭＳ 明朝" w:hint="eastAsia"/>
          <w:w w:val="66"/>
        </w:rPr>
        <w:t>（法人にあっては、その事務所の所在地、名称、代表者の氏名）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</w:t>
      </w:r>
      <w:r w:rsidRPr="00385F47">
        <w:rPr>
          <w:rFonts w:ascii="ＭＳ 明朝" w:hint="eastAsia"/>
        </w:rPr>
        <w:t>の</w:t>
      </w:r>
      <w:r>
        <w:rPr>
          <w:rFonts w:ascii="ＭＳ 明朝" w:hint="eastAsia"/>
        </w:rPr>
        <w:t>計画の認定</w:t>
      </w:r>
      <w:r w:rsidRPr="00385F47">
        <w:rPr>
          <w:rFonts w:ascii="ＭＳ 明朝" w:hint="eastAsia"/>
        </w:rPr>
        <w:t>に係る認定事業者を変更したいので届け出ます。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p w:rsidR="00144029" w:rsidRPr="00385F47" w:rsidRDefault="00144029" w:rsidP="008119AD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144029" w:rsidRPr="00385F47" w:rsidRDefault="00144029" w:rsidP="008119AD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979"/>
      </w:tblGrid>
      <w:tr w:rsidR="00144029" w:rsidRPr="00385F47" w:rsidTr="00EC6FD9">
        <w:trPr>
          <w:trHeight w:val="416"/>
        </w:trPr>
        <w:tc>
          <w:tcPr>
            <w:tcW w:w="2093" w:type="dxa"/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8F2EBB">
              <w:rPr>
                <w:rFonts w:ascii="ＭＳ 明朝" w:hint="eastAsia"/>
                <w:spacing w:val="14"/>
                <w:kern w:val="0"/>
                <w:sz w:val="20"/>
                <w:fitText w:val="1800" w:id="601639936"/>
              </w:rPr>
              <w:t>認定年月日・番</w:t>
            </w:r>
            <w:r w:rsidRPr="008F2EBB">
              <w:rPr>
                <w:rFonts w:ascii="ＭＳ 明朝" w:hint="eastAsia"/>
                <w:spacing w:val="2"/>
                <w:kern w:val="0"/>
                <w:sz w:val="20"/>
                <w:fitText w:val="1800" w:id="601639936"/>
              </w:rPr>
              <w:t>号</w:t>
            </w:r>
          </w:p>
        </w:tc>
        <w:tc>
          <w:tcPr>
            <w:tcW w:w="6979" w:type="dxa"/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385F47">
              <w:rPr>
                <w:rFonts w:ascii="ＭＳ 明朝" w:hint="eastAsia"/>
                <w:kern w:val="0"/>
                <w:sz w:val="20"/>
              </w:rPr>
              <w:t xml:space="preserve">　　　　　　　　年　　月　　日　　第　　　　号</w:t>
            </w:r>
          </w:p>
        </w:tc>
      </w:tr>
      <w:tr w:rsidR="00144029" w:rsidRPr="00385F47" w:rsidTr="00EC6FD9">
        <w:tc>
          <w:tcPr>
            <w:tcW w:w="2093" w:type="dxa"/>
            <w:tcBorders>
              <w:top w:val="nil"/>
            </w:tcBorders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8F2EBB">
              <w:rPr>
                <w:rFonts w:ascii="ＭＳ 明朝" w:hint="eastAsia"/>
                <w:spacing w:val="33"/>
                <w:kern w:val="0"/>
                <w:sz w:val="20"/>
                <w:fitText w:val="1800" w:id="601639937"/>
              </w:rPr>
              <w:t>敷地の地名地</w:t>
            </w:r>
            <w:r w:rsidRPr="008F2EBB">
              <w:rPr>
                <w:rFonts w:ascii="ＭＳ 明朝" w:hint="eastAsia"/>
                <w:spacing w:val="2"/>
                <w:kern w:val="0"/>
                <w:sz w:val="20"/>
                <w:fitText w:val="1800" w:id="601639937"/>
              </w:rPr>
              <w:t>番</w:t>
            </w:r>
          </w:p>
        </w:tc>
        <w:tc>
          <w:tcPr>
            <w:tcW w:w="6979" w:type="dxa"/>
            <w:tcBorders>
              <w:top w:val="nil"/>
            </w:tcBorders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144029" w:rsidRPr="00385F47" w:rsidTr="00EC6FD9">
        <w:trPr>
          <w:trHeight w:val="340"/>
        </w:trPr>
        <w:tc>
          <w:tcPr>
            <w:tcW w:w="2093" w:type="dxa"/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8F2EBB">
              <w:rPr>
                <w:rFonts w:ascii="ＭＳ 明朝" w:hint="eastAsia"/>
                <w:spacing w:val="60"/>
                <w:kern w:val="0"/>
                <w:sz w:val="20"/>
                <w:fitText w:val="1800" w:id="601639938"/>
              </w:rPr>
              <w:t>変更する理</w:t>
            </w:r>
            <w:r w:rsidRPr="008F2EBB">
              <w:rPr>
                <w:rFonts w:ascii="ＭＳ 明朝" w:hint="eastAsia"/>
                <w:kern w:val="0"/>
                <w:sz w:val="20"/>
                <w:fitText w:val="1800" w:id="601639938"/>
              </w:rPr>
              <w:t>由</w:t>
            </w:r>
          </w:p>
        </w:tc>
        <w:tc>
          <w:tcPr>
            <w:tcW w:w="6979" w:type="dxa"/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144029" w:rsidRPr="00385F47" w:rsidTr="00EC6FD9">
        <w:trPr>
          <w:trHeight w:val="1842"/>
        </w:trPr>
        <w:tc>
          <w:tcPr>
            <w:tcW w:w="2093" w:type="dxa"/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8F2EBB">
              <w:rPr>
                <w:rFonts w:ascii="ＭＳ 明朝" w:hint="eastAsia"/>
                <w:spacing w:val="166"/>
                <w:kern w:val="0"/>
                <w:sz w:val="20"/>
                <w:fitText w:val="1800" w:id="601639939"/>
              </w:rPr>
              <w:t>※受付</w:t>
            </w:r>
            <w:r w:rsidRPr="008F2EBB">
              <w:rPr>
                <w:rFonts w:ascii="ＭＳ 明朝" w:hint="eastAsia"/>
                <w:spacing w:val="2"/>
                <w:kern w:val="0"/>
                <w:sz w:val="20"/>
                <w:fitText w:val="1800" w:id="601639939"/>
              </w:rPr>
              <w:t>欄</w:t>
            </w:r>
          </w:p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144029" w:rsidRPr="00385F47" w:rsidRDefault="0014402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144029" w:rsidRPr="00385F47" w:rsidRDefault="0014402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144029" w:rsidRPr="00385F47" w:rsidRDefault="00144029" w:rsidP="008119AD">
      <w:pPr>
        <w:autoSpaceDE w:val="0"/>
        <w:autoSpaceDN w:val="0"/>
        <w:rPr>
          <w:rFonts w:ascii="ＭＳ 明朝"/>
        </w:rPr>
      </w:pPr>
    </w:p>
    <w:sectPr w:rsidR="00144029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29" w:rsidRDefault="00144029" w:rsidP="002B7992">
      <w:r>
        <w:separator/>
      </w:r>
    </w:p>
  </w:endnote>
  <w:endnote w:type="continuationSeparator" w:id="1">
    <w:p w:rsidR="00144029" w:rsidRDefault="00144029" w:rsidP="002B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29" w:rsidRDefault="00144029" w:rsidP="002B7992">
      <w:r>
        <w:separator/>
      </w:r>
    </w:p>
  </w:footnote>
  <w:footnote w:type="continuationSeparator" w:id="1">
    <w:p w:rsidR="00144029" w:rsidRDefault="00144029" w:rsidP="002B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606"/>
    <w:rsid w:val="00012A95"/>
    <w:rsid w:val="000224FF"/>
    <w:rsid w:val="000825B8"/>
    <w:rsid w:val="00144029"/>
    <w:rsid w:val="00207716"/>
    <w:rsid w:val="0021742D"/>
    <w:rsid w:val="00221543"/>
    <w:rsid w:val="00281644"/>
    <w:rsid w:val="002A3F42"/>
    <w:rsid w:val="002B7992"/>
    <w:rsid w:val="002F10C1"/>
    <w:rsid w:val="00305686"/>
    <w:rsid w:val="00363A10"/>
    <w:rsid w:val="00385F47"/>
    <w:rsid w:val="004E39C7"/>
    <w:rsid w:val="004F1AD9"/>
    <w:rsid w:val="00537F85"/>
    <w:rsid w:val="00562718"/>
    <w:rsid w:val="005A05D7"/>
    <w:rsid w:val="006A7830"/>
    <w:rsid w:val="006F296B"/>
    <w:rsid w:val="00716401"/>
    <w:rsid w:val="0078719C"/>
    <w:rsid w:val="007F0FC9"/>
    <w:rsid w:val="00802F68"/>
    <w:rsid w:val="008119AD"/>
    <w:rsid w:val="008332D7"/>
    <w:rsid w:val="00897D47"/>
    <w:rsid w:val="008B2618"/>
    <w:rsid w:val="008F2EBB"/>
    <w:rsid w:val="009027C6"/>
    <w:rsid w:val="00924606"/>
    <w:rsid w:val="00943492"/>
    <w:rsid w:val="009B08DB"/>
    <w:rsid w:val="009B3DF0"/>
    <w:rsid w:val="00A53816"/>
    <w:rsid w:val="00A97784"/>
    <w:rsid w:val="00BB7AFF"/>
    <w:rsid w:val="00BD05B2"/>
    <w:rsid w:val="00C22C9E"/>
    <w:rsid w:val="00C304B7"/>
    <w:rsid w:val="00C41ECC"/>
    <w:rsid w:val="00CB7546"/>
    <w:rsid w:val="00D27EA3"/>
    <w:rsid w:val="00D37DFE"/>
    <w:rsid w:val="00D50C0B"/>
    <w:rsid w:val="00D837CA"/>
    <w:rsid w:val="00DB56E6"/>
    <w:rsid w:val="00DE302E"/>
    <w:rsid w:val="00E14FFC"/>
    <w:rsid w:val="00E23BE1"/>
    <w:rsid w:val="00E41484"/>
    <w:rsid w:val="00E66851"/>
    <w:rsid w:val="00EB16A3"/>
    <w:rsid w:val="00EC3939"/>
    <w:rsid w:val="00EC6FD9"/>
    <w:rsid w:val="00EE3143"/>
    <w:rsid w:val="00F6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207716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363A10"/>
    <w:rPr>
      <w:rFonts w:cs="ＭＳ 明朝"/>
      <w:sz w:val="21"/>
      <w:szCs w:val="21"/>
    </w:rPr>
  </w:style>
  <w:style w:type="paragraph" w:styleId="Closing">
    <w:name w:val="Closing"/>
    <w:basedOn w:val="Normal"/>
    <w:link w:val="ClosingChar"/>
    <w:uiPriority w:val="99"/>
    <w:rsid w:val="00207716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363A10"/>
    <w:rPr>
      <w:rFonts w:cs="ＭＳ 明朝"/>
      <w:sz w:val="21"/>
      <w:szCs w:val="21"/>
    </w:rPr>
  </w:style>
  <w:style w:type="table" w:styleId="TableGrid">
    <w:name w:val="Table Grid"/>
    <w:basedOn w:val="TableNormal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7992"/>
    <w:rPr>
      <w:rFonts w:cs="ＭＳ 明朝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992"/>
    <w:rPr>
      <w:rFonts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subject/>
  <dc:creator>広島県</dc:creator>
  <cp:keywords/>
  <dc:description/>
  <cp:lastModifiedBy>岡山市役所</cp:lastModifiedBy>
  <cp:revision>16</cp:revision>
  <cp:lastPrinted>2010-12-07T05:54:00Z</cp:lastPrinted>
  <dcterms:created xsi:type="dcterms:W3CDTF">2014-01-27T07:45:00Z</dcterms:created>
  <dcterms:modified xsi:type="dcterms:W3CDTF">2014-03-27T08:12:00Z</dcterms:modified>
</cp:coreProperties>
</file>